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E6F2A" w14:textId="686BB5A6" w:rsidR="00C61179" w:rsidRPr="008B689B" w:rsidRDefault="00793878" w:rsidP="008B689B">
      <w:pPr>
        <w:jc w:val="right"/>
      </w:pPr>
      <w:r w:rsidRPr="008B689B">
        <w:fldChar w:fldCharType="begin"/>
      </w:r>
      <w:r w:rsidRPr="008B689B">
        <w:instrText xml:space="preserve"> DATE \@ "MMMM d, yyyy" </w:instrText>
      </w:r>
      <w:r w:rsidRPr="008B689B">
        <w:fldChar w:fldCharType="separate"/>
      </w:r>
      <w:r w:rsidR="008B689B" w:rsidRPr="008B689B">
        <w:rPr>
          <w:noProof/>
        </w:rPr>
        <w:t>April 17, 2026</w:t>
      </w:r>
      <w:r w:rsidRPr="008B689B">
        <w:fldChar w:fldCharType="end"/>
      </w:r>
    </w:p>
    <w:p w14:paraId="006C0CC7" w14:textId="00DCCC90" w:rsidR="003614E3" w:rsidRPr="008B689B" w:rsidRDefault="003614E3" w:rsidP="008B689B">
      <w:r w:rsidRPr="008B689B">
        <w:t xml:space="preserve">Dear </w:t>
      </w:r>
      <w:r w:rsidR="009E0BFB" w:rsidRPr="008B689B">
        <w:t>Mr. and Mrs. Gordon</w:t>
      </w:r>
      <w:r w:rsidRPr="008B689B">
        <w:t xml:space="preserve">, </w:t>
      </w:r>
    </w:p>
    <w:p w14:paraId="3060EC62" w14:textId="3A2A3916" w:rsidR="003614E3" w:rsidRPr="008B689B" w:rsidRDefault="003614E3" w:rsidP="008B689B">
      <w:r w:rsidRPr="008B689B">
        <w:t>Um quatis dolorem incilit lor sed enim iustionsecte dolore min eu feuguero dolore et lortie te do commy nullaore do elenibh ercilla oreraesto consed diam quip estrud tat, quisi etum doluptatisi.</w:t>
      </w:r>
      <w:r w:rsidR="009E0BFB" w:rsidRPr="008B689B">
        <w:t xml:space="preserve"> </w:t>
      </w:r>
      <w:r w:rsidRPr="008B689B">
        <w:t>Ignim do commy nostie et.</w:t>
      </w:r>
    </w:p>
    <w:p w14:paraId="25F8522F" w14:textId="7BFC1F5B" w:rsidR="003614E3" w:rsidRPr="008B689B" w:rsidRDefault="003614E3" w:rsidP="008B689B">
      <w:r w:rsidRPr="008B689B">
        <w:t xml:space="preserve">Adio od magna feugait iure dipis ad dolorerat lamcommy nulpute eliquipit nonse min henim del ute vullam, conum alit utpatue mod er aliquat. Ut ad tatem venibh ent volore dipsum quat, susto odigna autpat utpat vullaore et nos nim nis dip eliquam ip ex eugiam, vel ea am, suscidunt el ea con et nit iriure conulla ad erilla faccum ing et volor adio od eugiatie core feum ilissi blam, susto et aut et dolendiamet autat nosto cortincillam in ulla facipit in elesequat. </w:t>
      </w:r>
    </w:p>
    <w:p w14:paraId="4275AD0A" w14:textId="77777777" w:rsidR="00D07988" w:rsidRPr="008B689B" w:rsidRDefault="003614E3" w:rsidP="008B689B">
      <w:r w:rsidRPr="008B689B">
        <w:t>Mincipis non utpatum eummy num dolobore conullum ing elent alit nisim veliquis augue magna consequi bla aciliquisi er secte facidunt nibh erit volut vel erat nostrud magniam in veliquatet nostio exeraesecte feumsan utpat adignit acin henisi.</w:t>
      </w:r>
    </w:p>
    <w:p w14:paraId="19C6D348" w14:textId="77777777" w:rsidR="002C41DA" w:rsidRPr="008B689B" w:rsidRDefault="002C41DA" w:rsidP="008B689B"/>
    <w:p w14:paraId="19FA793D" w14:textId="1BDD7464" w:rsidR="003614E3" w:rsidRPr="008B689B" w:rsidRDefault="003614E3" w:rsidP="008B689B">
      <w:r w:rsidRPr="008B689B">
        <w:t>Yours sincerely</w:t>
      </w:r>
      <w:r w:rsidR="00841F13" w:rsidRPr="008B689B">
        <w:t>,</w:t>
      </w:r>
    </w:p>
    <w:p w14:paraId="70C07C0F" w14:textId="77777777" w:rsidR="00A1501B" w:rsidRPr="008B689B" w:rsidRDefault="00A1501B" w:rsidP="008B689B"/>
    <w:p w14:paraId="1F3CA6BA" w14:textId="5BD15757" w:rsidR="00FC4E13" w:rsidRPr="008B689B" w:rsidRDefault="00FC4E13" w:rsidP="008B689B"/>
    <w:sectPr w:rsidR="00FC4E13" w:rsidRPr="008B689B" w:rsidSect="00AF3560">
      <w:headerReference w:type="even" r:id="rId6"/>
      <w:footerReference w:type="even" r:id="rId7"/>
      <w:footerReference w:type="default" r:id="rId8"/>
      <w:headerReference w:type="first" r:id="rId9"/>
      <w:footerReference w:type="first" r:id="rId10"/>
      <w:pgSz w:w="12240" w:h="15840"/>
      <w:pgMar w:top="1440" w:right="1440" w:bottom="1440" w:left="1440" w:header="2448" w:footer="144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E7FDB" w14:textId="77777777" w:rsidR="00DD1564" w:rsidRDefault="00DD1564" w:rsidP="008B689B">
      <w:r>
        <w:separator/>
      </w:r>
    </w:p>
  </w:endnote>
  <w:endnote w:type="continuationSeparator" w:id="0">
    <w:p w14:paraId="25F7E882" w14:textId="77777777" w:rsidR="00DD1564" w:rsidRDefault="00DD1564" w:rsidP="008B6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91546934"/>
      <w:docPartObj>
        <w:docPartGallery w:val="Page Numbers (Bottom of Page)"/>
        <w:docPartUnique/>
      </w:docPartObj>
    </w:sdtPr>
    <w:sdtEndPr>
      <w:rPr>
        <w:rStyle w:val="PageNumber"/>
      </w:rPr>
    </w:sdtEndPr>
    <w:sdtContent>
      <w:p w14:paraId="2AF3DAA0" w14:textId="56218857" w:rsidR="002C41DA" w:rsidRDefault="002C41DA" w:rsidP="008B689B">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824564E" w14:textId="77777777" w:rsidR="002C41DA" w:rsidRDefault="002C41DA" w:rsidP="008B68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2777334"/>
      <w:docPartObj>
        <w:docPartGallery w:val="Page Numbers (Bottom of Page)"/>
        <w:docPartUnique/>
      </w:docPartObj>
    </w:sdtPr>
    <w:sdtEndPr>
      <w:rPr>
        <w:rStyle w:val="PageNumber"/>
      </w:rPr>
    </w:sdtEndPr>
    <w:sdtContent>
      <w:p w14:paraId="5D79EFD0" w14:textId="4CE2EB26" w:rsidR="002C41DA" w:rsidRDefault="002C41DA" w:rsidP="008B689B">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CB55308" w14:textId="77777777" w:rsidR="002C41DA" w:rsidRDefault="002C41DA" w:rsidP="008B68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261F7" w14:textId="6ED06CD5" w:rsidR="00FC4E13" w:rsidRDefault="00AF3560" w:rsidP="008B689B">
    <w:pPr>
      <w:pStyle w:val="Footer"/>
    </w:pPr>
    <w:r>
      <w:rPr>
        <w:noProof/>
      </w:rPr>
      <w:drawing>
        <wp:anchor distT="0" distB="0" distL="114300" distR="114300" simplePos="0" relativeHeight="251657728" behindDoc="1" locked="1" layoutInCell="1" allowOverlap="1" wp14:anchorId="4CEC21D0" wp14:editId="7EFFA069">
          <wp:simplePos x="0" y="0"/>
          <wp:positionH relativeFrom="page">
            <wp:posOffset>0</wp:posOffset>
          </wp:positionH>
          <wp:positionV relativeFrom="page">
            <wp:posOffset>8988425</wp:posOffset>
          </wp:positionV>
          <wp:extent cx="7772400" cy="1069848"/>
          <wp:effectExtent l="0" t="0" r="0" b="0"/>
          <wp:wrapTopAndBottom/>
          <wp:docPr id="329877738" name="Picture 2" descr="A close up of a business 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877738" name="Picture 2" descr="A close up of a business card&#10;&#10;Description automatically generated"/>
                  <pic:cNvPicPr/>
                </pic:nvPicPr>
                <pic:blipFill rotWithShape="1">
                  <a:blip r:embed="rId1"/>
                  <a:stretch/>
                </pic:blipFill>
                <pic:spPr bwMode="auto">
                  <a:xfrm>
                    <a:off x="0" y="0"/>
                    <a:ext cx="7772400" cy="1069848"/>
                  </a:xfrm>
                  <a:prstGeom prst="rect">
                    <a:avLst/>
                  </a:prstGeom>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C1BD0" w14:textId="77777777" w:rsidR="00DD1564" w:rsidRDefault="00DD1564" w:rsidP="008B689B">
      <w:r>
        <w:separator/>
      </w:r>
    </w:p>
  </w:footnote>
  <w:footnote w:type="continuationSeparator" w:id="0">
    <w:p w14:paraId="3D58BDDD" w14:textId="77777777" w:rsidR="00DD1564" w:rsidRDefault="00DD1564" w:rsidP="008B68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CD3ED" w14:textId="2889BE57" w:rsidR="00877EE1" w:rsidRDefault="00DD1564" w:rsidP="008B689B">
    <w:pPr>
      <w:pStyle w:val="Header"/>
    </w:pPr>
    <w:r>
      <w:rPr>
        <w:noProof/>
      </w:rPr>
      <w:pict w14:anchorId="57B692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0383121" o:spid="_x0000_s1025" type="#_x0000_t75" alt="" style="position:absolute;margin-left:0;margin-top:0;width:637.5pt;height:825pt;z-index:-251657728;mso-wrap-edited:f;mso-width-percent:0;mso-height-percent:0;mso-position-horizontal:center;mso-position-horizontal-relative:margin;mso-position-vertical:center;mso-position-vertical-relative:margin;mso-width-percent:0;mso-height-percent:0" o:allowincell="f">
          <v:imagedata r:id="rId1" o:title="Gordon LH 202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1E268" w14:textId="39263A7E" w:rsidR="00D07988" w:rsidRPr="00D07988" w:rsidRDefault="00AF3560" w:rsidP="008B689B">
    <w:pPr>
      <w:pStyle w:val="Header"/>
    </w:pPr>
    <w:r>
      <w:rPr>
        <w:noProof/>
      </w:rPr>
      <w:drawing>
        <wp:anchor distT="0" distB="0" distL="114300" distR="114300" simplePos="0" relativeHeight="251656704" behindDoc="1" locked="1" layoutInCell="1" allowOverlap="1" wp14:anchorId="0A9EC36D" wp14:editId="54B31BA9">
          <wp:simplePos x="0" y="0"/>
          <wp:positionH relativeFrom="page">
            <wp:posOffset>0</wp:posOffset>
          </wp:positionH>
          <wp:positionV relativeFrom="page">
            <wp:posOffset>0</wp:posOffset>
          </wp:positionV>
          <wp:extent cx="7772400" cy="1600200"/>
          <wp:effectExtent l="0" t="0" r="0" b="0"/>
          <wp:wrapTopAndBottom/>
          <wp:docPr id="2092477806" name="Picture 1" descr="A logo for a colleg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477806" name="Picture 1" descr="A logo for a college&#10;&#10;Description automatically generated with low confidence"/>
                  <pic:cNvPicPr/>
                </pic:nvPicPr>
                <pic:blipFill rotWithShape="1">
                  <a:blip r:embed="rId1"/>
                  <a:srcRect l="2"/>
                  <a:stretch/>
                </pic:blipFill>
                <pic:spPr bwMode="auto">
                  <a:xfrm>
                    <a:off x="0" y="0"/>
                    <a:ext cx="7772400" cy="1600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161"/>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EE1"/>
    <w:rsid w:val="00045E72"/>
    <w:rsid w:val="0007315F"/>
    <w:rsid w:val="00073816"/>
    <w:rsid w:val="000E3720"/>
    <w:rsid w:val="001F7C56"/>
    <w:rsid w:val="002C41DA"/>
    <w:rsid w:val="00357D01"/>
    <w:rsid w:val="003614E3"/>
    <w:rsid w:val="00401D61"/>
    <w:rsid w:val="00460820"/>
    <w:rsid w:val="0055342A"/>
    <w:rsid w:val="005B7C8D"/>
    <w:rsid w:val="0060109E"/>
    <w:rsid w:val="006F2652"/>
    <w:rsid w:val="00706167"/>
    <w:rsid w:val="00793878"/>
    <w:rsid w:val="007D4A7B"/>
    <w:rsid w:val="007E0A5B"/>
    <w:rsid w:val="00841F13"/>
    <w:rsid w:val="00877EE1"/>
    <w:rsid w:val="008B689B"/>
    <w:rsid w:val="009219A1"/>
    <w:rsid w:val="009E0BFB"/>
    <w:rsid w:val="00A1501B"/>
    <w:rsid w:val="00A26D5C"/>
    <w:rsid w:val="00A6755C"/>
    <w:rsid w:val="00AB3978"/>
    <w:rsid w:val="00AF3560"/>
    <w:rsid w:val="00B92782"/>
    <w:rsid w:val="00C61179"/>
    <w:rsid w:val="00D07988"/>
    <w:rsid w:val="00DD1564"/>
    <w:rsid w:val="00EB045A"/>
    <w:rsid w:val="00F4458B"/>
    <w:rsid w:val="00FC4E1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4C486B2D"/>
  <w14:defaultImageDpi w14:val="32767"/>
  <w15:chartTrackingRefBased/>
  <w15:docId w15:val="{11B0A70D-BC69-6041-9F1D-C6F36B01B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rsid w:val="008B689B"/>
    <w:pPr>
      <w:widowControl w:val="0"/>
      <w:autoSpaceDE w:val="0"/>
      <w:autoSpaceDN w:val="0"/>
      <w:adjustRightInd w:val="0"/>
      <w:spacing w:after="180" w:line="276" w:lineRule="auto"/>
      <w:textAlignment w:val="center"/>
    </w:pPr>
    <w:rPr>
      <w:color w:val="000000"/>
      <w:spacing w:val="2"/>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2755E"/>
    <w:pPr>
      <w:tabs>
        <w:tab w:val="center" w:pos="4320"/>
        <w:tab w:val="right" w:pos="8640"/>
      </w:tabs>
    </w:pPr>
  </w:style>
  <w:style w:type="paragraph" w:styleId="Footer">
    <w:name w:val="footer"/>
    <w:basedOn w:val="Normal"/>
    <w:semiHidden/>
    <w:rsid w:val="00C2755E"/>
    <w:pPr>
      <w:tabs>
        <w:tab w:val="center" w:pos="4320"/>
        <w:tab w:val="right" w:pos="8640"/>
      </w:tabs>
    </w:pPr>
  </w:style>
  <w:style w:type="character" w:styleId="Hyperlink">
    <w:name w:val="Hyperlink"/>
    <w:rsid w:val="00C2755E"/>
    <w:rPr>
      <w:color w:val="0000FF"/>
      <w:u w:val="single"/>
    </w:rPr>
  </w:style>
  <w:style w:type="character" w:styleId="PageNumber">
    <w:name w:val="page number"/>
    <w:basedOn w:val="DefaultParagraphFont"/>
    <w:rsid w:val="002C41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Design/Stationery/LETTERHEAD/%20Digital/Gordon%20Digital%20LH-Blu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Gordon Digital LH-Blue.dotx</Template>
  <TotalTime>8</TotalTime>
  <Pages>1</Pages>
  <Words>169</Words>
  <Characters>849</Characters>
  <Application>Microsoft Office Word</Application>
  <DocSecurity>0</DocSecurity>
  <Lines>16</Lines>
  <Paragraphs>7</Paragraphs>
  <ScaleCrop>false</ScaleCrop>
  <HeadingPairs>
    <vt:vector size="2" baseType="variant">
      <vt:variant>
        <vt:lpstr>Title</vt:lpstr>
      </vt:variant>
      <vt:variant>
        <vt:i4>1</vt:i4>
      </vt:variant>
    </vt:vector>
  </HeadingPairs>
  <TitlesOfParts>
    <vt:vector size="1" baseType="lpstr">
      <vt:lpstr>April 15, 2006</vt:lpstr>
    </vt:vector>
  </TitlesOfParts>
  <Company>Gordon College</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15, 2006</dc:title>
  <dc:subject/>
  <dc:creator>Microsoft Office User</dc:creator>
  <cp:keywords/>
  <cp:lastModifiedBy>Neal Ericsson</cp:lastModifiedBy>
  <cp:revision>3</cp:revision>
  <cp:lastPrinted>2006-09-27T13:52:00Z</cp:lastPrinted>
  <dcterms:created xsi:type="dcterms:W3CDTF">2026-04-17T14:53:00Z</dcterms:created>
  <dcterms:modified xsi:type="dcterms:W3CDTF">2026-04-17T16:45:00Z</dcterms:modified>
</cp:coreProperties>
</file>